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04"/>
        <w:gridCol w:w="740"/>
        <w:gridCol w:w="6656"/>
      </w:tblGrid>
      <w:tr w:rsidR="001B2ABD" w:rsidRPr="0059649E" w14:paraId="30CBF7D3" w14:textId="77777777" w:rsidTr="00923229">
        <w:trPr>
          <w:trHeight w:val="3152"/>
        </w:trPr>
        <w:tc>
          <w:tcPr>
            <w:tcW w:w="3704" w:type="dxa"/>
            <w:vAlign w:val="bottom"/>
          </w:tcPr>
          <w:p w14:paraId="17EBEC98" w14:textId="36F9A6F4" w:rsidR="001B2ABD" w:rsidRPr="0059649E" w:rsidRDefault="00F23CAC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9AEC991" wp14:editId="3D03DD52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-257175</wp:posOffset>
                  </wp:positionV>
                  <wp:extent cx="2105660" cy="2293620"/>
                  <wp:effectExtent l="152400" t="152400" r="161290" b="16383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660" cy="2293620"/>
                          </a:xfrm>
                          <a:prstGeom prst="snip2Diag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88900" algn="tl" rotWithShape="0">
                              <a:srgbClr val="000000">
                                <a:alpha val="45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0" w:type="dxa"/>
          </w:tcPr>
          <w:p w14:paraId="50E03AAA" w14:textId="77777777" w:rsidR="001B2ABD" w:rsidRPr="0059649E" w:rsidRDefault="001B2ABD" w:rsidP="000C45FF">
            <w:pPr>
              <w:tabs>
                <w:tab w:val="left" w:pos="990"/>
              </w:tabs>
            </w:pPr>
          </w:p>
        </w:tc>
        <w:tc>
          <w:tcPr>
            <w:tcW w:w="6656" w:type="dxa"/>
            <w:vAlign w:val="bottom"/>
          </w:tcPr>
          <w:p w14:paraId="1F93CB33" w14:textId="5F3387F1" w:rsidR="00211542" w:rsidRPr="009A693C" w:rsidRDefault="006F222B" w:rsidP="009A693C">
            <w:pPr>
              <w:pStyle w:val="Ttulo"/>
              <w:rPr>
                <w:sz w:val="72"/>
              </w:rPr>
            </w:pPr>
            <w:r w:rsidRPr="006F222B">
              <w:rPr>
                <w:sz w:val="72"/>
              </w:rPr>
              <w:t>D</w:t>
            </w:r>
            <w:r w:rsidR="00923229">
              <w:rPr>
                <w:sz w:val="72"/>
              </w:rPr>
              <w:t>orian ABNER GUERRA MAMANI</w:t>
            </w:r>
          </w:p>
          <w:p w14:paraId="54DA597C" w14:textId="77777777" w:rsidR="00211542" w:rsidRDefault="00211542" w:rsidP="00211542"/>
          <w:p w14:paraId="7BA2D4D5" w14:textId="57EB3708" w:rsidR="00211542" w:rsidRPr="00211542" w:rsidRDefault="00211542" w:rsidP="00211542"/>
        </w:tc>
      </w:tr>
      <w:tr w:rsidR="001B2ABD" w:rsidRPr="0059649E" w14:paraId="6C6C08DE" w14:textId="77777777" w:rsidTr="00923229">
        <w:trPr>
          <w:trHeight w:val="6947"/>
        </w:trPr>
        <w:tc>
          <w:tcPr>
            <w:tcW w:w="3704" w:type="dxa"/>
          </w:tcPr>
          <w:sdt>
            <w:sdtPr>
              <w:id w:val="-1711873194"/>
              <w:placeholder>
                <w:docPart w:val="663D5829821F4689A01F79049CF4E016"/>
              </w:placeholder>
              <w:temporary/>
              <w:showingPlcHdr/>
              <w15:appearance w15:val="hidden"/>
            </w:sdtPr>
            <w:sdtContent>
              <w:p w14:paraId="1BEF2AA7" w14:textId="77777777" w:rsidR="001B2ABD" w:rsidRPr="0059649E" w:rsidRDefault="00036450" w:rsidP="00036450">
                <w:pPr>
                  <w:pStyle w:val="Ttulo3"/>
                </w:pPr>
                <w:r w:rsidRPr="0059649E">
                  <w:rPr>
                    <w:lang w:bidi="es-ES"/>
                  </w:rPr>
                  <w:t>Perfil</w:t>
                </w:r>
              </w:p>
            </w:sdtContent>
          </w:sdt>
          <w:p w14:paraId="414409B5" w14:textId="77777777" w:rsidR="00A44590" w:rsidRDefault="00A44590" w:rsidP="00A44590">
            <w:r>
              <w:t xml:space="preserve">Joven profesional con experiencia en distintos rubros, con capacidad de desempeñarme en </w:t>
            </w:r>
            <w:r w:rsidR="00A37C50">
              <w:t>los</w:t>
            </w:r>
            <w:r>
              <w:t xml:space="preserve"> cargo</w:t>
            </w:r>
            <w:r w:rsidR="00A37C50">
              <w:t>s</w:t>
            </w:r>
            <w:r>
              <w:t xml:space="preserve"> encomendado</w:t>
            </w:r>
            <w:r w:rsidR="00A37C50">
              <w:t>s gracias a la rapidez en el aprendizaje de las tareas</w:t>
            </w:r>
            <w:r>
              <w:t>.</w:t>
            </w:r>
          </w:p>
          <w:p w14:paraId="6A3531B4" w14:textId="77777777" w:rsidR="00A44590" w:rsidRDefault="00A37C50" w:rsidP="00A44590">
            <w:r>
              <w:t>Soy puntual, leal y proactivo, con capacidad para t</w:t>
            </w:r>
            <w:r w:rsidR="00A44590">
              <w:t>rabaj</w:t>
            </w:r>
            <w:r>
              <w:t>ar</w:t>
            </w:r>
            <w:r w:rsidR="00A44590">
              <w:t xml:space="preserve"> bajo presión.</w:t>
            </w:r>
          </w:p>
          <w:p w14:paraId="15C0B523" w14:textId="77777777" w:rsidR="00036450" w:rsidRPr="0059649E" w:rsidRDefault="00A37C50" w:rsidP="00A44590">
            <w:r>
              <w:t>Cuento con habilidades comunicativas, buen trato y facilidad para trabajar en equipo</w:t>
            </w:r>
            <w:r w:rsidR="00A44590">
              <w:t>.</w:t>
            </w:r>
          </w:p>
          <w:p w14:paraId="1CF1C507" w14:textId="77777777" w:rsidR="00036450" w:rsidRPr="0059649E" w:rsidRDefault="00036450" w:rsidP="00036450"/>
          <w:sdt>
            <w:sdtPr>
              <w:id w:val="-1954003311"/>
              <w:placeholder>
                <w:docPart w:val="8334724630024C0E9719FEA2652497CB"/>
              </w:placeholder>
              <w:temporary/>
              <w:showingPlcHdr/>
              <w15:appearance w15:val="hidden"/>
            </w:sdtPr>
            <w:sdtContent>
              <w:p w14:paraId="022051B2" w14:textId="77777777" w:rsidR="00036450" w:rsidRPr="0059649E" w:rsidRDefault="00CB0055" w:rsidP="00CB0055">
                <w:pPr>
                  <w:pStyle w:val="Ttulo3"/>
                </w:pPr>
                <w:r w:rsidRPr="0059649E">
                  <w:rPr>
                    <w:lang w:bidi="es-ES"/>
                  </w:rPr>
                  <w:t>Contacto</w:t>
                </w:r>
              </w:p>
            </w:sdtContent>
          </w:sdt>
          <w:sdt>
            <w:sdtPr>
              <w:id w:val="1111563247"/>
              <w:placeholder>
                <w:docPart w:val="0D204C6960174D8599CFB6AF1CC21D25"/>
              </w:placeholder>
              <w:temporary/>
              <w:showingPlcHdr/>
              <w15:appearance w15:val="hidden"/>
            </w:sdtPr>
            <w:sdtContent>
              <w:p w14:paraId="2CEADD53" w14:textId="77777777" w:rsidR="004D3011" w:rsidRPr="0059649E" w:rsidRDefault="004D3011" w:rsidP="004D3011">
                <w:r w:rsidRPr="0059649E">
                  <w:rPr>
                    <w:lang w:bidi="es-ES"/>
                  </w:rPr>
                  <w:t>TELÉFONO:</w:t>
                </w:r>
              </w:p>
            </w:sdtContent>
          </w:sdt>
          <w:p w14:paraId="493993D1" w14:textId="77777777" w:rsidR="004D3011" w:rsidRPr="0059649E" w:rsidRDefault="006F222B" w:rsidP="004D3011">
            <w:r w:rsidRPr="006F222B">
              <w:t>988370263</w:t>
            </w:r>
          </w:p>
          <w:p w14:paraId="40E8A187" w14:textId="77777777" w:rsidR="004D3011" w:rsidRPr="0059649E" w:rsidRDefault="004D3011" w:rsidP="004D3011"/>
          <w:sdt>
            <w:sdtPr>
              <w:id w:val="-240260293"/>
              <w:placeholder>
                <w:docPart w:val="EC5AE23A61F3493FA99AB06955C1C586"/>
              </w:placeholder>
              <w:temporary/>
              <w:showingPlcHdr/>
              <w15:appearance w15:val="hidden"/>
            </w:sdtPr>
            <w:sdtContent>
              <w:p w14:paraId="37898166" w14:textId="77777777" w:rsidR="004D3011" w:rsidRPr="0059649E" w:rsidRDefault="004D3011" w:rsidP="004D3011">
                <w:r w:rsidRPr="0059649E">
                  <w:rPr>
                    <w:lang w:bidi="es-ES"/>
                  </w:rPr>
                  <w:t>CORREO ELECTRÓNICO:</w:t>
                </w:r>
              </w:p>
            </w:sdtContent>
          </w:sdt>
          <w:p w14:paraId="3135F93A" w14:textId="77777777" w:rsidR="00036450" w:rsidRPr="009A09AC" w:rsidRDefault="006F222B" w:rsidP="004D3011">
            <w:pPr>
              <w:rPr>
                <w:rStyle w:val="Hipervnculo"/>
                <w:szCs w:val="18"/>
              </w:rPr>
            </w:pPr>
            <w:r>
              <w:rPr>
                <w:color w:val="B85A22" w:themeColor="accent2" w:themeShade="BF"/>
                <w:szCs w:val="18"/>
                <w:u w:val="single"/>
              </w:rPr>
              <w:t>d</w:t>
            </w:r>
            <w:r w:rsidRPr="006F222B">
              <w:rPr>
                <w:color w:val="B85A22" w:themeColor="accent2" w:themeShade="BF"/>
                <w:szCs w:val="18"/>
                <w:u w:val="single"/>
              </w:rPr>
              <w:t>orian22abner@hotmail.com</w:t>
            </w:r>
          </w:p>
          <w:p w14:paraId="7EA6F15F" w14:textId="77777777" w:rsidR="004142CD" w:rsidRDefault="004142CD" w:rsidP="004142CD"/>
          <w:p w14:paraId="6586B867" w14:textId="77777777" w:rsidR="00A37C50" w:rsidRDefault="00A37C50" w:rsidP="004142CD">
            <w:r w:rsidRPr="00A37C50">
              <w:t>DIRECCIÓN</w:t>
            </w:r>
          </w:p>
          <w:p w14:paraId="7C5D4106" w14:textId="77777777" w:rsidR="00A37C50" w:rsidRPr="00A37C50" w:rsidRDefault="00A37C50" w:rsidP="004142CD">
            <w:pPr>
              <w:rPr>
                <w:lang w:val="pt-BR"/>
              </w:rPr>
            </w:pPr>
            <w:proofErr w:type="spellStart"/>
            <w:r w:rsidRPr="00A37C50">
              <w:rPr>
                <w:lang w:val="pt-BR"/>
              </w:rPr>
              <w:t>Mz</w:t>
            </w:r>
            <w:proofErr w:type="spellEnd"/>
            <w:r w:rsidRPr="00A37C50">
              <w:rPr>
                <w:lang w:val="pt-BR"/>
              </w:rPr>
              <w:t xml:space="preserve">. D2 </w:t>
            </w:r>
            <w:proofErr w:type="spellStart"/>
            <w:r w:rsidRPr="00A37C50">
              <w:rPr>
                <w:lang w:val="pt-BR"/>
              </w:rPr>
              <w:t>Lt</w:t>
            </w:r>
            <w:proofErr w:type="spellEnd"/>
            <w:r w:rsidRPr="00A37C50">
              <w:rPr>
                <w:lang w:val="pt-BR"/>
              </w:rPr>
              <w:t>. 10 Parque Alto</w:t>
            </w:r>
            <w:r>
              <w:rPr>
                <w:lang w:val="pt-BR"/>
              </w:rPr>
              <w:t xml:space="preserve"> – </w:t>
            </w:r>
            <w:r w:rsidRPr="00A37C50">
              <w:rPr>
                <w:lang w:val="pt-BR"/>
              </w:rPr>
              <w:t>S</w:t>
            </w:r>
            <w:r>
              <w:rPr>
                <w:lang w:val="pt-BR"/>
              </w:rPr>
              <w:t>antiago de Surco</w:t>
            </w:r>
            <w:r>
              <w:rPr>
                <w:lang w:val="pt-BR"/>
              </w:rPr>
              <w:br/>
            </w:r>
          </w:p>
          <w:p w14:paraId="20947BD1" w14:textId="77777777" w:rsidR="004D3011" w:rsidRPr="0059649E" w:rsidRDefault="00A37C50" w:rsidP="00CB0055">
            <w:pPr>
              <w:pStyle w:val="Ttulo3"/>
            </w:pPr>
            <w:r>
              <w:t>DATOS PERSONALES</w:t>
            </w:r>
          </w:p>
          <w:p w14:paraId="7B5EC57B" w14:textId="77777777" w:rsidR="00A37C50" w:rsidRPr="0059649E" w:rsidRDefault="00A37C50" w:rsidP="00A37C50">
            <w:r>
              <w:t>ESTADO CIVIL</w:t>
            </w:r>
          </w:p>
          <w:p w14:paraId="7DCB079A" w14:textId="77777777" w:rsidR="00A37C50" w:rsidRPr="0059649E" w:rsidRDefault="00A37C50" w:rsidP="00A37C50">
            <w:r>
              <w:t>Soltero</w:t>
            </w:r>
          </w:p>
          <w:p w14:paraId="70EF8BF7" w14:textId="77777777" w:rsidR="004D3011" w:rsidRDefault="004D3011" w:rsidP="00A37C50"/>
          <w:p w14:paraId="30D967A9" w14:textId="77777777" w:rsidR="00A37C50" w:rsidRDefault="00A37C50" w:rsidP="00A37C50">
            <w:r>
              <w:t>D.N.I.</w:t>
            </w:r>
          </w:p>
          <w:p w14:paraId="1F6A8BA6" w14:textId="77777777" w:rsidR="00A37C50" w:rsidRPr="0059649E" w:rsidRDefault="00A37C50" w:rsidP="00A37C50">
            <w:r w:rsidRPr="00A37C50">
              <w:t>47157049</w:t>
            </w:r>
          </w:p>
        </w:tc>
        <w:tc>
          <w:tcPr>
            <w:tcW w:w="740" w:type="dxa"/>
          </w:tcPr>
          <w:p w14:paraId="557C1D32" w14:textId="77777777" w:rsidR="001B2ABD" w:rsidRPr="0059649E" w:rsidRDefault="001B2ABD" w:rsidP="000C45FF">
            <w:pPr>
              <w:tabs>
                <w:tab w:val="left" w:pos="990"/>
              </w:tabs>
            </w:pPr>
          </w:p>
        </w:tc>
        <w:tc>
          <w:tcPr>
            <w:tcW w:w="6656" w:type="dxa"/>
          </w:tcPr>
          <w:p w14:paraId="1578E25B" w14:textId="52191B55" w:rsidR="001B2ABD" w:rsidRPr="0059649E" w:rsidRDefault="00B87CB7" w:rsidP="009A693C">
            <w:pPr>
              <w:pStyle w:val="Ttulo2"/>
            </w:pPr>
            <w:r>
              <w:t>Formacion academica</w:t>
            </w:r>
          </w:p>
          <w:p w14:paraId="599072B5" w14:textId="77777777" w:rsidR="00036450" w:rsidRPr="0059649E" w:rsidRDefault="006F222B" w:rsidP="00B359E4">
            <w:pPr>
              <w:pStyle w:val="Ttulo4"/>
            </w:pPr>
            <w:r>
              <w:t>Universidad César Vallejo</w:t>
            </w:r>
          </w:p>
          <w:p w14:paraId="158D65B2" w14:textId="286E18C5" w:rsidR="00036450" w:rsidRPr="0059649E" w:rsidRDefault="006F222B" w:rsidP="00B359E4">
            <w:pPr>
              <w:pStyle w:val="Fecha"/>
            </w:pPr>
            <w:r>
              <w:t>Agosto 2013</w:t>
            </w:r>
            <w:r w:rsidR="00036450" w:rsidRPr="0059649E">
              <w:rPr>
                <w:lang w:bidi="es-ES"/>
              </w:rPr>
              <w:t xml:space="preserve"> </w:t>
            </w:r>
            <w:r>
              <w:rPr>
                <w:lang w:bidi="es-ES"/>
              </w:rPr>
              <w:t>–</w:t>
            </w:r>
            <w:r w:rsidR="00036450" w:rsidRPr="0059649E">
              <w:rPr>
                <w:lang w:bidi="es-ES"/>
              </w:rPr>
              <w:t xml:space="preserve"> </w:t>
            </w:r>
            <w:r w:rsidR="00F23CAC">
              <w:t>Julio 2022</w:t>
            </w:r>
          </w:p>
          <w:p w14:paraId="6C830C44" w14:textId="56F30C94" w:rsidR="00CC0C6D" w:rsidRDefault="006F222B" w:rsidP="00CC0C6D">
            <w:r>
              <w:t>E</w:t>
            </w:r>
            <w:r w:rsidR="00F23CAC">
              <w:t>gresado</w:t>
            </w:r>
            <w:r>
              <w:t xml:space="preserve"> de Ingeniería Ambiental.</w:t>
            </w:r>
          </w:p>
          <w:p w14:paraId="45367669" w14:textId="55698285" w:rsidR="00923229" w:rsidRDefault="00923229" w:rsidP="00CC0C6D"/>
          <w:p w14:paraId="4BC10321" w14:textId="2D22B527" w:rsidR="00923229" w:rsidRDefault="00923229" w:rsidP="00CC0C6D">
            <w:pPr>
              <w:rPr>
                <w:b/>
                <w:bCs/>
              </w:rPr>
            </w:pPr>
            <w:r w:rsidRPr="00923229">
              <w:rPr>
                <w:b/>
                <w:bCs/>
              </w:rPr>
              <w:t>Instituto Peruano Ssoma</w:t>
            </w:r>
          </w:p>
          <w:p w14:paraId="278C5C3B" w14:textId="56D6575B" w:rsidR="00923229" w:rsidRDefault="00923229" w:rsidP="00CC0C6D">
            <w:r w:rsidRPr="00923229">
              <w:t>Agosto</w:t>
            </w:r>
            <w:r w:rsidR="009A2145">
              <w:t xml:space="preserve"> 2022</w:t>
            </w:r>
            <w:r w:rsidRPr="00923229">
              <w:t xml:space="preserve"> </w:t>
            </w:r>
            <w:r>
              <w:t>–</w:t>
            </w:r>
            <w:r w:rsidRPr="00923229">
              <w:t xml:space="preserve"> Actualidad</w:t>
            </w:r>
          </w:p>
          <w:p w14:paraId="7A7A8C27" w14:textId="5505F60E" w:rsidR="00036450" w:rsidRDefault="00B87CB7" w:rsidP="004142CD">
            <w:r>
              <w:t>Estudiante en D</w:t>
            </w:r>
            <w:r w:rsidR="00923229">
              <w:t xml:space="preserve">iplomado en </w:t>
            </w:r>
            <w:r w:rsidR="00923229" w:rsidRPr="00923229">
              <w:t>Supervisor de la SSO y Ambiente (SSOMA)</w:t>
            </w:r>
          </w:p>
          <w:p w14:paraId="60BD4E73" w14:textId="78BE14B9" w:rsidR="00CD6BFF" w:rsidRPr="0059649E" w:rsidRDefault="00CD6BFF" w:rsidP="004142CD">
            <w:r>
              <w:t>Estudiante en</w:t>
            </w:r>
            <w:r w:rsidRPr="00CD6BFF">
              <w:t xml:space="preserve"> Prevencionista de Seguridad y Salud Ocupacional y Prevención de Riesgos Laborales </w:t>
            </w:r>
          </w:p>
          <w:p w14:paraId="10DCEB58" w14:textId="77777777" w:rsidR="00923229" w:rsidRDefault="00923229" w:rsidP="00B359E4">
            <w:pPr>
              <w:pStyle w:val="Ttulo4"/>
            </w:pPr>
          </w:p>
          <w:p w14:paraId="4A5FB352" w14:textId="7A39A787" w:rsidR="00036450" w:rsidRPr="0059649E" w:rsidRDefault="006F222B" w:rsidP="00B359E4">
            <w:pPr>
              <w:pStyle w:val="Ttulo4"/>
            </w:pPr>
            <w:r>
              <w:t>Instituto SISE</w:t>
            </w:r>
          </w:p>
          <w:p w14:paraId="546F3411" w14:textId="77777777" w:rsidR="00036450" w:rsidRPr="0059649E" w:rsidRDefault="006F222B" w:rsidP="00B359E4">
            <w:pPr>
              <w:pStyle w:val="Fecha"/>
            </w:pPr>
            <w:r>
              <w:t>Febrero 2011</w:t>
            </w:r>
            <w:r w:rsidR="00036450" w:rsidRPr="0059649E">
              <w:rPr>
                <w:lang w:bidi="es-ES"/>
              </w:rPr>
              <w:t xml:space="preserve"> </w:t>
            </w:r>
            <w:r>
              <w:rPr>
                <w:lang w:bidi="es-ES"/>
              </w:rPr>
              <w:t>–</w:t>
            </w:r>
            <w:r w:rsidR="00036450" w:rsidRPr="0059649E">
              <w:rPr>
                <w:lang w:bidi="es-ES"/>
              </w:rPr>
              <w:t xml:space="preserve"> </w:t>
            </w:r>
            <w:r>
              <w:t>Diciembre 2012</w:t>
            </w:r>
          </w:p>
          <w:p w14:paraId="6D5D0081" w14:textId="1174A991" w:rsidR="004142CD" w:rsidRDefault="006F222B" w:rsidP="00036450">
            <w:r>
              <w:t xml:space="preserve">Técnico en Ofimática Básica, con conocimientos </w:t>
            </w:r>
            <w:r w:rsidR="00A37C50">
              <w:t>a nivel usuario</w:t>
            </w:r>
            <w:r>
              <w:t>.</w:t>
            </w:r>
          </w:p>
          <w:p w14:paraId="4399DBC5" w14:textId="5F98947D" w:rsidR="00211542" w:rsidRDefault="00211542" w:rsidP="00036450"/>
          <w:p w14:paraId="7B856695" w14:textId="77777777" w:rsidR="00211542" w:rsidRPr="0059649E" w:rsidRDefault="00211542" w:rsidP="00036450"/>
          <w:sdt>
            <w:sdtPr>
              <w:id w:val="1001553383"/>
              <w:placeholder>
                <w:docPart w:val="DF5FCC490480420E81786E0D4DACB069"/>
              </w:placeholder>
              <w:temporary/>
              <w:showingPlcHdr/>
              <w15:appearance w15:val="hidden"/>
            </w:sdtPr>
            <w:sdtContent>
              <w:p w14:paraId="23E9524C" w14:textId="77777777" w:rsidR="00036450" w:rsidRPr="0059649E" w:rsidRDefault="00036450" w:rsidP="00036450">
                <w:pPr>
                  <w:pStyle w:val="Ttulo2"/>
                </w:pPr>
                <w:r w:rsidRPr="0059649E">
                  <w:rPr>
                    <w:lang w:bidi="es-ES"/>
                  </w:rPr>
                  <w:t>EXPERIENCIA LABORAL</w:t>
                </w:r>
              </w:p>
            </w:sdtContent>
          </w:sdt>
          <w:p w14:paraId="43F1FA34" w14:textId="7F3D1B1F" w:rsidR="00F23CAC" w:rsidRDefault="00A21DE6" w:rsidP="00B359E4">
            <w:pPr>
              <w:pStyle w:val="Ttulo4"/>
            </w:pPr>
            <w:r w:rsidRPr="00A21DE6">
              <w:rPr>
                <w:lang w:val="en-US"/>
              </w:rPr>
              <w:t xml:space="preserve">A&amp;B Consulting Group </w:t>
            </w:r>
            <w:r>
              <w:t>Perú</w:t>
            </w:r>
          </w:p>
          <w:p w14:paraId="66467C7B" w14:textId="691C9386" w:rsidR="00A21DE6" w:rsidRPr="00147E0F" w:rsidRDefault="00A21DE6" w:rsidP="00147E0F">
            <w:pPr>
              <w:pStyle w:val="Sinespaciado"/>
              <w:rPr>
                <w:lang w:val="es-PE"/>
              </w:rPr>
            </w:pPr>
            <w:r w:rsidRPr="00147E0F">
              <w:rPr>
                <w:lang w:val="es-PE"/>
              </w:rPr>
              <w:t xml:space="preserve">01 de </w:t>
            </w:r>
            <w:r w:rsidR="00147E0F">
              <w:rPr>
                <w:lang w:val="es-PE"/>
              </w:rPr>
              <w:t>A</w:t>
            </w:r>
            <w:r w:rsidR="00147E0F" w:rsidRPr="00147E0F">
              <w:rPr>
                <w:lang w:val="es-PE"/>
              </w:rPr>
              <w:t>bril</w:t>
            </w:r>
            <w:r w:rsidRPr="00147E0F">
              <w:rPr>
                <w:lang w:val="es-PE"/>
              </w:rPr>
              <w:t xml:space="preserve"> </w:t>
            </w:r>
            <w:r w:rsidR="00147E0F" w:rsidRPr="00147E0F">
              <w:rPr>
                <w:lang w:val="es-PE"/>
              </w:rPr>
              <w:t xml:space="preserve">de 2022 – 12 de </w:t>
            </w:r>
            <w:r w:rsidR="00147E0F">
              <w:rPr>
                <w:lang w:val="es-PE"/>
              </w:rPr>
              <w:t>Julio de 2022</w:t>
            </w:r>
          </w:p>
          <w:p w14:paraId="5F212137" w14:textId="1FA942A1" w:rsidR="00F23CAC" w:rsidRPr="00147E0F" w:rsidRDefault="00147E0F" w:rsidP="00B359E4">
            <w:pPr>
              <w:pStyle w:val="Ttulo4"/>
              <w:rPr>
                <w:b w:val="0"/>
                <w:bCs/>
                <w:lang w:val="es-PE"/>
              </w:rPr>
            </w:pPr>
            <w:r w:rsidRPr="00147E0F">
              <w:rPr>
                <w:b w:val="0"/>
                <w:bCs/>
                <w:lang w:val="es-PE"/>
              </w:rPr>
              <w:t>Practicas Pre profesionales</w:t>
            </w:r>
            <w:r>
              <w:rPr>
                <w:b w:val="0"/>
                <w:bCs/>
                <w:lang w:val="es-PE"/>
              </w:rPr>
              <w:t xml:space="preserve"> </w:t>
            </w:r>
          </w:p>
          <w:p w14:paraId="59DE9F9B" w14:textId="77777777" w:rsidR="00F23CAC" w:rsidRPr="00147E0F" w:rsidRDefault="00F23CAC" w:rsidP="00B359E4">
            <w:pPr>
              <w:pStyle w:val="Ttulo4"/>
              <w:rPr>
                <w:lang w:val="es-PE"/>
              </w:rPr>
            </w:pPr>
          </w:p>
          <w:p w14:paraId="4906E3C8" w14:textId="15041D24" w:rsidR="00036450" w:rsidRPr="0059649E" w:rsidRDefault="006F222B" w:rsidP="00B359E4">
            <w:pPr>
              <w:pStyle w:val="Ttulo4"/>
              <w:rPr>
                <w:bCs/>
              </w:rPr>
            </w:pPr>
            <w:r>
              <w:t>Hipermercados Tottus</w:t>
            </w:r>
            <w:r w:rsidR="00036450" w:rsidRPr="0059649E">
              <w:rPr>
                <w:lang w:bidi="es-ES"/>
              </w:rPr>
              <w:t xml:space="preserve"> </w:t>
            </w:r>
            <w:r>
              <w:rPr>
                <w:lang w:bidi="es-ES"/>
              </w:rPr>
              <w:t xml:space="preserve">– </w:t>
            </w:r>
            <w:r>
              <w:t>Reponedor y Almacenamiento</w:t>
            </w:r>
          </w:p>
          <w:p w14:paraId="285D5603" w14:textId="77777777" w:rsidR="00036450" w:rsidRPr="0059649E" w:rsidRDefault="006F222B" w:rsidP="00B359E4">
            <w:pPr>
              <w:pStyle w:val="Fecha"/>
            </w:pPr>
            <w:r>
              <w:t>18 de octubre de 2017</w:t>
            </w:r>
            <w:r w:rsidR="004142CD" w:rsidRPr="0059649E">
              <w:rPr>
                <w:lang w:bidi="es-ES"/>
              </w:rPr>
              <w:t xml:space="preserve"> </w:t>
            </w:r>
            <w:r>
              <w:rPr>
                <w:lang w:bidi="es-ES"/>
              </w:rPr>
              <w:t>–</w:t>
            </w:r>
            <w:r w:rsidR="004142CD" w:rsidRPr="0059649E">
              <w:rPr>
                <w:lang w:bidi="es-ES"/>
              </w:rPr>
              <w:t xml:space="preserve"> </w:t>
            </w:r>
            <w:r>
              <w:t>31 de diciembre de 2018</w:t>
            </w:r>
          </w:p>
          <w:p w14:paraId="1FB96937" w14:textId="77777777" w:rsidR="00036450" w:rsidRPr="0059649E" w:rsidRDefault="006F222B" w:rsidP="00036450">
            <w:r>
              <w:t xml:space="preserve">Restablecimiento y recuperación </w:t>
            </w:r>
            <w:r>
              <w:rPr>
                <w:lang w:bidi="es-ES"/>
              </w:rPr>
              <w:t>de mercancía, así como atención a clientes.</w:t>
            </w:r>
          </w:p>
          <w:p w14:paraId="27061855" w14:textId="77777777" w:rsidR="004D3011" w:rsidRPr="0059649E" w:rsidRDefault="004D3011" w:rsidP="00036450"/>
          <w:p w14:paraId="2FE034F2" w14:textId="77777777" w:rsidR="004D3011" w:rsidRPr="0059649E" w:rsidRDefault="006F222B" w:rsidP="00B359E4">
            <w:pPr>
              <w:pStyle w:val="Ttulo4"/>
              <w:rPr>
                <w:bCs/>
              </w:rPr>
            </w:pPr>
            <w:r>
              <w:t>Maestro Perú S.A.</w:t>
            </w:r>
            <w:r w:rsidR="002D3CA3" w:rsidRPr="0059649E">
              <w:rPr>
                <w:lang w:bidi="es-ES"/>
              </w:rPr>
              <w:t xml:space="preserve"> </w:t>
            </w:r>
            <w:r>
              <w:rPr>
                <w:lang w:bidi="es-ES"/>
              </w:rPr>
              <w:t xml:space="preserve">– </w:t>
            </w:r>
            <w:r>
              <w:t>Asesor de servicios y Atención al cliente</w:t>
            </w:r>
          </w:p>
          <w:p w14:paraId="475BE701" w14:textId="77777777" w:rsidR="004D3011" w:rsidRPr="0059649E" w:rsidRDefault="006F222B" w:rsidP="00B359E4">
            <w:pPr>
              <w:pStyle w:val="Fecha"/>
            </w:pPr>
            <w:r>
              <w:t>24 de noviembre de 2014</w:t>
            </w:r>
            <w:r w:rsidR="004142CD" w:rsidRPr="0059649E">
              <w:rPr>
                <w:lang w:bidi="es-ES"/>
              </w:rPr>
              <w:t xml:space="preserve"> </w:t>
            </w:r>
            <w:r w:rsidR="00A44590">
              <w:rPr>
                <w:lang w:bidi="es-ES"/>
              </w:rPr>
              <w:t>–</w:t>
            </w:r>
            <w:r w:rsidR="004142CD" w:rsidRPr="0059649E">
              <w:rPr>
                <w:lang w:bidi="es-ES"/>
              </w:rPr>
              <w:t xml:space="preserve"> </w:t>
            </w:r>
            <w:r w:rsidR="00A44590">
              <w:t>06 de agosto de 2016</w:t>
            </w:r>
          </w:p>
          <w:p w14:paraId="2BB9E8F5" w14:textId="77777777" w:rsidR="004D3011" w:rsidRPr="0059649E" w:rsidRDefault="00A44590" w:rsidP="004D3011">
            <w:r>
              <w:t>Atención a clientes para brindar asesoría en la adquisición de productos.</w:t>
            </w:r>
          </w:p>
          <w:p w14:paraId="162ABF72" w14:textId="77777777" w:rsidR="004D3011" w:rsidRPr="0059649E" w:rsidRDefault="004D3011" w:rsidP="00036450"/>
          <w:p w14:paraId="00FF33FC" w14:textId="77777777" w:rsidR="00A44590" w:rsidRPr="00A44590" w:rsidRDefault="00A44590" w:rsidP="00A44590">
            <w:pPr>
              <w:pStyle w:val="Ttulo4"/>
              <w:rPr>
                <w:bCs/>
                <w:lang w:val="es-PE"/>
              </w:rPr>
            </w:pPr>
            <w:r w:rsidRPr="00A44590">
              <w:rPr>
                <w:lang w:val="es-PE"/>
              </w:rPr>
              <w:t xml:space="preserve">Corporación </w:t>
            </w:r>
            <w:proofErr w:type="spellStart"/>
            <w:r w:rsidRPr="00A44590">
              <w:rPr>
                <w:lang w:val="es-PE"/>
              </w:rPr>
              <w:t>Overall</w:t>
            </w:r>
            <w:proofErr w:type="spellEnd"/>
            <w:r w:rsidRPr="00A44590">
              <w:rPr>
                <w:lang w:val="es-PE"/>
              </w:rPr>
              <w:t xml:space="preserve"> Business S.A.</w:t>
            </w:r>
            <w:r w:rsidRPr="00A44590">
              <w:rPr>
                <w:lang w:val="es-PE" w:bidi="es-ES"/>
              </w:rPr>
              <w:t xml:space="preserve"> – </w:t>
            </w:r>
            <w:r w:rsidRPr="00A44590">
              <w:rPr>
                <w:lang w:val="es-PE"/>
              </w:rPr>
              <w:t xml:space="preserve">Empleado en mantenimiento, </w:t>
            </w:r>
            <w:r>
              <w:rPr>
                <w:lang w:val="es-PE"/>
              </w:rPr>
              <w:t>vigilancia y seguridad</w:t>
            </w:r>
          </w:p>
          <w:p w14:paraId="597A0D88" w14:textId="77777777" w:rsidR="00A44590" w:rsidRPr="0059649E" w:rsidRDefault="00A44590" w:rsidP="00A44590">
            <w:pPr>
              <w:pStyle w:val="Fecha"/>
            </w:pPr>
            <w:r>
              <w:t>21 de febrero de 2012</w:t>
            </w:r>
            <w:r w:rsidRPr="0059649E">
              <w:rPr>
                <w:lang w:bidi="es-ES"/>
              </w:rPr>
              <w:t xml:space="preserve"> </w:t>
            </w:r>
            <w:r>
              <w:rPr>
                <w:lang w:bidi="es-ES"/>
              </w:rPr>
              <w:t>–</w:t>
            </w:r>
            <w:r w:rsidRPr="0059649E">
              <w:rPr>
                <w:lang w:bidi="es-ES"/>
              </w:rPr>
              <w:t xml:space="preserve"> </w:t>
            </w:r>
            <w:r>
              <w:t>24 de agosto de 2013</w:t>
            </w:r>
          </w:p>
          <w:p w14:paraId="3A660315" w14:textId="77777777" w:rsidR="00A44590" w:rsidRPr="0059649E" w:rsidRDefault="00A44590" w:rsidP="00A44590"/>
          <w:p w14:paraId="7691186A" w14:textId="77777777" w:rsidR="004D3011" w:rsidRPr="0059649E" w:rsidRDefault="00A44590" w:rsidP="00B359E4">
            <w:pPr>
              <w:pStyle w:val="Ttulo4"/>
              <w:rPr>
                <w:bCs/>
              </w:rPr>
            </w:pPr>
            <w:r w:rsidRPr="00A44590">
              <w:t>C</w:t>
            </w:r>
            <w:r>
              <w:t xml:space="preserve">orporación Peruana de Restaurantes </w:t>
            </w:r>
            <w:r w:rsidRPr="00A44590">
              <w:t>P</w:t>
            </w:r>
            <w:r>
              <w:t xml:space="preserve">apa </w:t>
            </w:r>
            <w:proofErr w:type="spellStart"/>
            <w:r>
              <w:t>John’s</w:t>
            </w:r>
            <w:proofErr w:type="spellEnd"/>
            <w:r>
              <w:t xml:space="preserve"> Perú –</w:t>
            </w:r>
            <w:r w:rsidR="002D3CA3" w:rsidRPr="0059649E">
              <w:rPr>
                <w:lang w:bidi="es-ES"/>
              </w:rPr>
              <w:t xml:space="preserve"> </w:t>
            </w:r>
            <w:r>
              <w:t>Producción y Almacenamiento</w:t>
            </w:r>
          </w:p>
          <w:p w14:paraId="376287E7" w14:textId="77777777" w:rsidR="004D3011" w:rsidRPr="0059649E" w:rsidRDefault="00A44590" w:rsidP="00B359E4">
            <w:pPr>
              <w:pStyle w:val="Fecha"/>
            </w:pPr>
            <w:r>
              <w:t>01 de agosto de 2011</w:t>
            </w:r>
            <w:r w:rsidR="004142CD" w:rsidRPr="0059649E">
              <w:rPr>
                <w:lang w:bidi="es-ES"/>
              </w:rPr>
              <w:t xml:space="preserve"> </w:t>
            </w:r>
            <w:r>
              <w:rPr>
                <w:lang w:bidi="es-ES"/>
              </w:rPr>
              <w:t>–</w:t>
            </w:r>
            <w:r w:rsidR="004142CD" w:rsidRPr="0059649E">
              <w:rPr>
                <w:lang w:bidi="es-ES"/>
              </w:rPr>
              <w:t xml:space="preserve"> </w:t>
            </w:r>
            <w:r>
              <w:t>31 de enero de 2012</w:t>
            </w:r>
          </w:p>
          <w:p w14:paraId="5A048A40" w14:textId="77777777" w:rsidR="004D3011" w:rsidRPr="0059649E" w:rsidRDefault="00A44590" w:rsidP="004D3011">
            <w:r>
              <w:t>Preparación, elaboración y distribución</w:t>
            </w:r>
            <w:r w:rsidR="00036450" w:rsidRPr="0059649E">
              <w:rPr>
                <w:lang w:bidi="es-ES"/>
              </w:rPr>
              <w:t xml:space="preserve"> </w:t>
            </w:r>
            <w:r>
              <w:rPr>
                <w:lang w:bidi="es-ES"/>
              </w:rPr>
              <w:t>de alimentos.</w:t>
            </w:r>
          </w:p>
          <w:p w14:paraId="7B389136" w14:textId="77777777" w:rsidR="00A44590" w:rsidRPr="0059649E" w:rsidRDefault="00A44590" w:rsidP="00A44590"/>
          <w:p w14:paraId="4427CE43" w14:textId="77777777" w:rsidR="00A44590" w:rsidRPr="0059649E" w:rsidRDefault="00A44590" w:rsidP="00A44590">
            <w:pPr>
              <w:pStyle w:val="Ttulo4"/>
              <w:rPr>
                <w:bCs/>
              </w:rPr>
            </w:pPr>
            <w:r>
              <w:t>Hipermercados Wong y Metro –</w:t>
            </w:r>
            <w:r w:rsidRPr="0059649E">
              <w:rPr>
                <w:lang w:bidi="es-ES"/>
              </w:rPr>
              <w:t xml:space="preserve"> </w:t>
            </w:r>
            <w:r>
              <w:t>Auxiliar de aduana y empaquetados</w:t>
            </w:r>
          </w:p>
          <w:p w14:paraId="4620ADBE" w14:textId="77777777" w:rsidR="00A44590" w:rsidRPr="0059649E" w:rsidRDefault="00A44590" w:rsidP="00A44590">
            <w:pPr>
              <w:pStyle w:val="Fecha"/>
            </w:pPr>
            <w:r>
              <w:t>01 de octubre de 2009</w:t>
            </w:r>
            <w:r w:rsidRPr="0059649E">
              <w:rPr>
                <w:lang w:bidi="es-ES"/>
              </w:rPr>
              <w:t xml:space="preserve"> </w:t>
            </w:r>
            <w:r>
              <w:rPr>
                <w:lang w:bidi="es-ES"/>
              </w:rPr>
              <w:t>–</w:t>
            </w:r>
            <w:r w:rsidRPr="0059649E">
              <w:rPr>
                <w:lang w:bidi="es-ES"/>
              </w:rPr>
              <w:t xml:space="preserve"> </w:t>
            </w:r>
            <w:r>
              <w:t>20 de febrero de 2010</w:t>
            </w:r>
          </w:p>
          <w:p w14:paraId="6EB61DD9" w14:textId="77777777" w:rsidR="00A44590" w:rsidRPr="0059649E" w:rsidRDefault="00A44590" w:rsidP="00A44590">
            <w:r w:rsidRPr="00A44590">
              <w:t xml:space="preserve">Atención </w:t>
            </w:r>
            <w:r>
              <w:t>a</w:t>
            </w:r>
            <w:r w:rsidRPr="00A44590">
              <w:t xml:space="preserve">l </w:t>
            </w:r>
            <w:r>
              <w:t>c</w:t>
            </w:r>
            <w:r w:rsidRPr="00A44590">
              <w:t xml:space="preserve">liente </w:t>
            </w:r>
            <w:r>
              <w:t>y</w:t>
            </w:r>
            <w:r w:rsidRPr="00A44590">
              <w:t xml:space="preserve"> </w:t>
            </w:r>
            <w:r>
              <w:t>f</w:t>
            </w:r>
            <w:r w:rsidRPr="00A44590">
              <w:t>idelizaci</w:t>
            </w:r>
            <w:r>
              <w:t>ó</w:t>
            </w:r>
            <w:r w:rsidRPr="00A44590">
              <w:t xml:space="preserve">n, </w:t>
            </w:r>
            <w:r>
              <w:t>apoyo en i</w:t>
            </w:r>
            <w:r w:rsidRPr="00A44590">
              <w:t>nventarios</w:t>
            </w:r>
            <w:r>
              <w:t xml:space="preserve"> y</w:t>
            </w:r>
            <w:r w:rsidRPr="00A44590">
              <w:t xml:space="preserve"> </w:t>
            </w:r>
            <w:r>
              <w:t>a</w:t>
            </w:r>
            <w:r w:rsidRPr="00A44590">
              <w:t xml:space="preserve">poyo </w:t>
            </w:r>
            <w:r>
              <w:t>l</w:t>
            </w:r>
            <w:r w:rsidRPr="00A44590">
              <w:t>og</w:t>
            </w:r>
            <w:r>
              <w:t>í</w:t>
            </w:r>
            <w:r w:rsidRPr="00A44590">
              <w:t>stico</w:t>
            </w:r>
            <w:r>
              <w:rPr>
                <w:lang w:bidi="es-ES"/>
              </w:rPr>
              <w:t>.</w:t>
            </w:r>
          </w:p>
          <w:p w14:paraId="5BA40724" w14:textId="77777777" w:rsidR="004D3011" w:rsidRPr="0059649E" w:rsidRDefault="004D3011" w:rsidP="00036450"/>
          <w:p w14:paraId="3EB2CCEA" w14:textId="77777777" w:rsidR="00036450" w:rsidRPr="0059649E" w:rsidRDefault="00036450" w:rsidP="004D3011">
            <w:pPr>
              <w:rPr>
                <w:color w:val="FFFFFF" w:themeColor="background1"/>
              </w:rPr>
            </w:pPr>
          </w:p>
        </w:tc>
      </w:tr>
      <w:tr w:rsidR="00A21DE6" w:rsidRPr="0059649E" w14:paraId="6E9053D4" w14:textId="77777777" w:rsidTr="00923229">
        <w:trPr>
          <w:trHeight w:val="479"/>
        </w:trPr>
        <w:tc>
          <w:tcPr>
            <w:tcW w:w="3704" w:type="dxa"/>
          </w:tcPr>
          <w:p w14:paraId="30539A52" w14:textId="77777777" w:rsidR="00A21DE6" w:rsidRDefault="00A21DE6" w:rsidP="00036450">
            <w:pPr>
              <w:pStyle w:val="Ttulo3"/>
            </w:pPr>
          </w:p>
        </w:tc>
        <w:tc>
          <w:tcPr>
            <w:tcW w:w="740" w:type="dxa"/>
          </w:tcPr>
          <w:p w14:paraId="12541542" w14:textId="77777777" w:rsidR="00A21DE6" w:rsidRPr="0059649E" w:rsidRDefault="00A21DE6" w:rsidP="000C45FF">
            <w:pPr>
              <w:tabs>
                <w:tab w:val="left" w:pos="990"/>
              </w:tabs>
            </w:pPr>
          </w:p>
        </w:tc>
        <w:tc>
          <w:tcPr>
            <w:tcW w:w="6656" w:type="dxa"/>
          </w:tcPr>
          <w:p w14:paraId="3EC033CF" w14:textId="77777777" w:rsidR="00A21DE6" w:rsidRDefault="00A21DE6" w:rsidP="00036450">
            <w:pPr>
              <w:pStyle w:val="Ttulo2"/>
            </w:pPr>
          </w:p>
        </w:tc>
      </w:tr>
    </w:tbl>
    <w:p w14:paraId="079D2104" w14:textId="77777777" w:rsidR="0043117B" w:rsidRPr="0059649E" w:rsidRDefault="00000000" w:rsidP="000C45FF">
      <w:pPr>
        <w:tabs>
          <w:tab w:val="left" w:pos="990"/>
        </w:tabs>
      </w:pPr>
    </w:p>
    <w:sectPr w:rsidR="0043117B" w:rsidRPr="0059649E" w:rsidSect="0059649E">
      <w:headerReference w:type="default" r:id="rId10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8C4FD" w14:textId="77777777" w:rsidR="009C7948" w:rsidRDefault="009C7948" w:rsidP="000C45FF">
      <w:r>
        <w:separator/>
      </w:r>
    </w:p>
  </w:endnote>
  <w:endnote w:type="continuationSeparator" w:id="0">
    <w:p w14:paraId="12CC3BAA" w14:textId="77777777" w:rsidR="009C7948" w:rsidRDefault="009C7948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CE4E9" w14:textId="77777777" w:rsidR="009C7948" w:rsidRDefault="009C7948" w:rsidP="000C45FF">
      <w:r>
        <w:separator/>
      </w:r>
    </w:p>
  </w:footnote>
  <w:footnote w:type="continuationSeparator" w:id="0">
    <w:p w14:paraId="4DC32995" w14:textId="77777777" w:rsidR="009C7948" w:rsidRDefault="009C7948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3289" w14:textId="77777777" w:rsidR="000C45FF" w:rsidRPr="0059649E" w:rsidRDefault="000C45FF">
    <w:pPr>
      <w:pStyle w:val="Encabezado"/>
    </w:pPr>
    <w:r w:rsidRPr="0059649E">
      <w:rPr>
        <w:noProof/>
        <w:lang w:val="es-PE" w:eastAsia="es-PE"/>
      </w:rPr>
      <w:drawing>
        <wp:anchor distT="0" distB="0" distL="114300" distR="114300" simplePos="0" relativeHeight="251658240" behindDoc="1" locked="0" layoutInCell="1" allowOverlap="1" wp14:anchorId="67F37A7D" wp14:editId="02AEF53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" name="Gráfico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5AE49E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86087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9897C4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D03AF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C86857E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47FD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647B0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7A02E6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8808B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303F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5C7D1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74559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7573654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01692896">
    <w:abstractNumId w:val="10"/>
  </w:num>
  <w:num w:numId="2" w16cid:durableId="42290462">
    <w:abstractNumId w:val="11"/>
  </w:num>
  <w:num w:numId="3" w16cid:durableId="1311324550">
    <w:abstractNumId w:val="8"/>
  </w:num>
  <w:num w:numId="4" w16cid:durableId="90517211">
    <w:abstractNumId w:val="3"/>
  </w:num>
  <w:num w:numId="5" w16cid:durableId="1757170147">
    <w:abstractNumId w:val="2"/>
  </w:num>
  <w:num w:numId="6" w16cid:durableId="1387796117">
    <w:abstractNumId w:val="1"/>
  </w:num>
  <w:num w:numId="7" w16cid:durableId="779493490">
    <w:abstractNumId w:val="0"/>
  </w:num>
  <w:num w:numId="8" w16cid:durableId="846484374">
    <w:abstractNumId w:val="9"/>
  </w:num>
  <w:num w:numId="9" w16cid:durableId="2049836423">
    <w:abstractNumId w:val="7"/>
  </w:num>
  <w:num w:numId="10" w16cid:durableId="1934894688">
    <w:abstractNumId w:val="6"/>
  </w:num>
  <w:num w:numId="11" w16cid:durableId="780995806">
    <w:abstractNumId w:val="5"/>
  </w:num>
  <w:num w:numId="12" w16cid:durableId="117335818">
    <w:abstractNumId w:val="4"/>
  </w:num>
  <w:num w:numId="13" w16cid:durableId="5724710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22B"/>
    <w:rsid w:val="00036450"/>
    <w:rsid w:val="00075675"/>
    <w:rsid w:val="00094499"/>
    <w:rsid w:val="000C45FF"/>
    <w:rsid w:val="000E3FD1"/>
    <w:rsid w:val="00106944"/>
    <w:rsid w:val="00112054"/>
    <w:rsid w:val="001424E5"/>
    <w:rsid w:val="00147E0F"/>
    <w:rsid w:val="001525E1"/>
    <w:rsid w:val="00180329"/>
    <w:rsid w:val="0019001F"/>
    <w:rsid w:val="001A74A5"/>
    <w:rsid w:val="001B2ABD"/>
    <w:rsid w:val="001E0391"/>
    <w:rsid w:val="001E1759"/>
    <w:rsid w:val="001F1ECC"/>
    <w:rsid w:val="00211542"/>
    <w:rsid w:val="002400EB"/>
    <w:rsid w:val="002559EC"/>
    <w:rsid w:val="00256CF7"/>
    <w:rsid w:val="00281FD5"/>
    <w:rsid w:val="002D3CA3"/>
    <w:rsid w:val="0030481B"/>
    <w:rsid w:val="003156FC"/>
    <w:rsid w:val="003254B5"/>
    <w:rsid w:val="0037121F"/>
    <w:rsid w:val="003A6B7D"/>
    <w:rsid w:val="003B06CA"/>
    <w:rsid w:val="004071FC"/>
    <w:rsid w:val="004142CD"/>
    <w:rsid w:val="00445947"/>
    <w:rsid w:val="004561E8"/>
    <w:rsid w:val="004813B3"/>
    <w:rsid w:val="00496591"/>
    <w:rsid w:val="004C63E4"/>
    <w:rsid w:val="004D3011"/>
    <w:rsid w:val="0052420A"/>
    <w:rsid w:val="005262AC"/>
    <w:rsid w:val="0059649E"/>
    <w:rsid w:val="005E39D5"/>
    <w:rsid w:val="00600670"/>
    <w:rsid w:val="006116DA"/>
    <w:rsid w:val="0062123A"/>
    <w:rsid w:val="00646E75"/>
    <w:rsid w:val="006771D0"/>
    <w:rsid w:val="006F222B"/>
    <w:rsid w:val="00701072"/>
    <w:rsid w:val="00715FCB"/>
    <w:rsid w:val="007373BB"/>
    <w:rsid w:val="00743101"/>
    <w:rsid w:val="007775E1"/>
    <w:rsid w:val="007867A0"/>
    <w:rsid w:val="007927F5"/>
    <w:rsid w:val="007A584D"/>
    <w:rsid w:val="007C7CD9"/>
    <w:rsid w:val="00802CA0"/>
    <w:rsid w:val="0083451B"/>
    <w:rsid w:val="00921BA1"/>
    <w:rsid w:val="00923229"/>
    <w:rsid w:val="009260CD"/>
    <w:rsid w:val="00952C25"/>
    <w:rsid w:val="009A09AC"/>
    <w:rsid w:val="009A2145"/>
    <w:rsid w:val="009A693C"/>
    <w:rsid w:val="009C7948"/>
    <w:rsid w:val="00A2118D"/>
    <w:rsid w:val="00A21DE6"/>
    <w:rsid w:val="00A37C50"/>
    <w:rsid w:val="00A44590"/>
    <w:rsid w:val="00AA6188"/>
    <w:rsid w:val="00AD76E2"/>
    <w:rsid w:val="00B20152"/>
    <w:rsid w:val="00B359E4"/>
    <w:rsid w:val="00B5481C"/>
    <w:rsid w:val="00B56C60"/>
    <w:rsid w:val="00B57D98"/>
    <w:rsid w:val="00B70850"/>
    <w:rsid w:val="00B87CB7"/>
    <w:rsid w:val="00C066B6"/>
    <w:rsid w:val="00C37BA1"/>
    <w:rsid w:val="00C4674C"/>
    <w:rsid w:val="00C506CF"/>
    <w:rsid w:val="00C72BED"/>
    <w:rsid w:val="00C9578B"/>
    <w:rsid w:val="00CB0055"/>
    <w:rsid w:val="00CC0C6D"/>
    <w:rsid w:val="00CD6BFF"/>
    <w:rsid w:val="00D04BFE"/>
    <w:rsid w:val="00D2522B"/>
    <w:rsid w:val="00D422DE"/>
    <w:rsid w:val="00D5459D"/>
    <w:rsid w:val="00DA1F4D"/>
    <w:rsid w:val="00DD172A"/>
    <w:rsid w:val="00E25A26"/>
    <w:rsid w:val="00E4381A"/>
    <w:rsid w:val="00E55D74"/>
    <w:rsid w:val="00EE4C8D"/>
    <w:rsid w:val="00F23CAC"/>
    <w:rsid w:val="00F60274"/>
    <w:rsid w:val="00F77FB9"/>
    <w:rsid w:val="00F94526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91A2F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8D"/>
    <w:rPr>
      <w:rFonts w:ascii="Century Gothic" w:hAnsi="Century Gothic"/>
      <w:sz w:val="18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E4C8D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EE4C8D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EE4C8D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EE4C8D"/>
    <w:p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qFormat/>
    <w:rsid w:val="00EE4C8D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qFormat/>
    <w:rsid w:val="00EE4C8D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qFormat/>
    <w:rsid w:val="00EE4C8D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qFormat/>
    <w:rsid w:val="00EE4C8D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qFormat/>
    <w:rsid w:val="00EE4C8D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E4C8D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E4C8D"/>
    <w:rPr>
      <w:caps/>
      <w:color w:val="000000" w:themeColor="text1"/>
      <w:sz w:val="96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EE4C8D"/>
    <w:rPr>
      <w:rFonts w:ascii="Century Gothic" w:hAnsi="Century Gothic"/>
      <w:caps/>
      <w:color w:val="000000" w:themeColor="text1"/>
      <w:sz w:val="96"/>
      <w:szCs w:val="76"/>
    </w:rPr>
  </w:style>
  <w:style w:type="character" w:styleId="nfasis">
    <w:name w:val="Emphasis"/>
    <w:basedOn w:val="Fuentedeprrafopredeter"/>
    <w:uiPriority w:val="11"/>
    <w:semiHidden/>
    <w:qFormat/>
    <w:rsid w:val="00EE4C8D"/>
    <w:rPr>
      <w:rFonts w:ascii="Century Gothic" w:hAnsi="Century Gothic"/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EE4C8D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Fecha">
    <w:name w:val="Date"/>
    <w:basedOn w:val="Normal"/>
    <w:next w:val="Normal"/>
    <w:link w:val="FechaCar"/>
    <w:uiPriority w:val="99"/>
    <w:rsid w:val="00EE4C8D"/>
  </w:style>
  <w:style w:type="character" w:customStyle="1" w:styleId="FechaCar">
    <w:name w:val="Fecha Car"/>
    <w:basedOn w:val="Fuentedeprrafopredeter"/>
    <w:link w:val="Fecha"/>
    <w:uiPriority w:val="99"/>
    <w:rsid w:val="00EE4C8D"/>
    <w:rPr>
      <w:rFonts w:ascii="Century Gothic" w:hAnsi="Century Gothic"/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EE4C8D"/>
    <w:rPr>
      <w:rFonts w:ascii="Century Gothic" w:hAnsi="Century Gothic"/>
      <w:color w:val="B85A22" w:themeColor="accent2" w:themeShade="BF"/>
      <w:u w:val="single"/>
    </w:rPr>
  </w:style>
  <w:style w:type="character" w:customStyle="1" w:styleId="Mencinnoresuelta1">
    <w:name w:val="Mención no resuelta 1"/>
    <w:basedOn w:val="Fuentedeprrafopredeter"/>
    <w:uiPriority w:val="99"/>
    <w:semiHidden/>
    <w:rsid w:val="00EE4C8D"/>
    <w:rPr>
      <w:rFonts w:ascii="Century Gothic" w:hAnsi="Century Gothic"/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Piedepgina">
    <w:name w:val="footer"/>
    <w:basedOn w:val="Normal"/>
    <w:link w:val="Piedepgina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">
    <w:name w:val="Table Grid"/>
    <w:basedOn w:val="Tablanormal"/>
    <w:uiPriority w:val="39"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E4C8D"/>
    <w:rPr>
      <w:rFonts w:ascii="Century Gothic" w:hAnsi="Century Gothic"/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EE4C8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ar">
    <w:name w:val="Subtítulo Car"/>
    <w:basedOn w:val="Fuentedeprrafopredeter"/>
    <w:link w:val="Subttulo"/>
    <w:uiPriority w:val="11"/>
    <w:rsid w:val="00EE4C8D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ar">
    <w:name w:val="Título 3 Car"/>
    <w:basedOn w:val="Fuentedeprrafopredeter"/>
    <w:link w:val="Ttulo3"/>
    <w:uiPriority w:val="9"/>
    <w:rsid w:val="00EE4C8D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tulo4Car">
    <w:name w:val="Título 4 Car"/>
    <w:basedOn w:val="Fuentedeprrafopredeter"/>
    <w:link w:val="Ttulo4"/>
    <w:uiPriority w:val="9"/>
    <w:rsid w:val="00EE4C8D"/>
    <w:rPr>
      <w:rFonts w:ascii="Century Gothic" w:hAnsi="Century Gothic"/>
      <w:b/>
      <w:sz w:val="18"/>
      <w:szCs w:val="22"/>
    </w:rPr>
  </w:style>
  <w:style w:type="character" w:customStyle="1" w:styleId="1">
    <w:name w:val="@他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EE4C8D"/>
    <w:pPr>
      <w:numPr>
        <w:numId w:val="1"/>
      </w:numPr>
    </w:pPr>
  </w:style>
  <w:style w:type="numbering" w:styleId="1ai">
    <w:name w:val="Outline List 1"/>
    <w:basedOn w:val="Sinlista"/>
    <w:uiPriority w:val="99"/>
    <w:semiHidden/>
    <w:unhideWhenUsed/>
    <w:rsid w:val="00EE4C8D"/>
    <w:pPr>
      <w:numPr>
        <w:numId w:val="2"/>
      </w:numPr>
    </w:pPr>
  </w:style>
  <w:style w:type="character" w:styleId="CdigoHTML">
    <w:name w:val="HTML Code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E4C8D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E4C8D"/>
    <w:rPr>
      <w:rFonts w:ascii="Century Gothic" w:hAnsi="Century Gothic"/>
      <w:i/>
      <w:iCs/>
      <w:sz w:val="18"/>
      <w:szCs w:val="22"/>
    </w:rPr>
  </w:style>
  <w:style w:type="character" w:styleId="DefinicinHTML">
    <w:name w:val="HTML Definition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MquinadeescribirHTML">
    <w:name w:val="HTML Typewriter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EE4C8D"/>
    <w:rPr>
      <w:rFonts w:ascii="Consolas" w:hAnsi="Consolas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character" w:styleId="TecladoHTML">
    <w:name w:val="HTML Keyboard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E4C8D"/>
    <w:rPr>
      <w:rFonts w:ascii="Consolas" w:hAnsi="Consolas"/>
      <w:sz w:val="20"/>
      <w:szCs w:val="20"/>
    </w:rPr>
  </w:style>
  <w:style w:type="paragraph" w:styleId="TDC1">
    <w:name w:val="toc 1"/>
    <w:basedOn w:val="Normal"/>
    <w:next w:val="Normal"/>
    <w:autoRedefine/>
    <w:uiPriority w:val="39"/>
    <w:semiHidden/>
    <w:rsid w:val="00EE4C8D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rsid w:val="00EE4C8D"/>
    <w:pPr>
      <w:spacing w:after="100"/>
      <w:ind w:left="180"/>
    </w:pPr>
  </w:style>
  <w:style w:type="paragraph" w:styleId="TDC3">
    <w:name w:val="toc 3"/>
    <w:basedOn w:val="Normal"/>
    <w:next w:val="Normal"/>
    <w:autoRedefine/>
    <w:uiPriority w:val="39"/>
    <w:semiHidden/>
    <w:rsid w:val="00EE4C8D"/>
    <w:pPr>
      <w:spacing w:after="100"/>
      <w:ind w:left="360"/>
    </w:pPr>
  </w:style>
  <w:style w:type="paragraph" w:styleId="TDC4">
    <w:name w:val="toc 4"/>
    <w:basedOn w:val="Normal"/>
    <w:next w:val="Normal"/>
    <w:autoRedefine/>
    <w:uiPriority w:val="39"/>
    <w:semiHidden/>
    <w:rsid w:val="00EE4C8D"/>
    <w:pPr>
      <w:spacing w:after="100"/>
      <w:ind w:left="540"/>
    </w:pPr>
  </w:style>
  <w:style w:type="paragraph" w:styleId="TDC5">
    <w:name w:val="toc 5"/>
    <w:basedOn w:val="Normal"/>
    <w:next w:val="Normal"/>
    <w:autoRedefine/>
    <w:uiPriority w:val="39"/>
    <w:semiHidden/>
    <w:rsid w:val="00EE4C8D"/>
    <w:pPr>
      <w:spacing w:after="100"/>
      <w:ind w:left="720"/>
    </w:pPr>
  </w:style>
  <w:style w:type="paragraph" w:styleId="TDC6">
    <w:name w:val="toc 6"/>
    <w:basedOn w:val="Normal"/>
    <w:next w:val="Normal"/>
    <w:autoRedefine/>
    <w:uiPriority w:val="39"/>
    <w:semiHidden/>
    <w:rsid w:val="00EE4C8D"/>
    <w:pPr>
      <w:spacing w:after="100"/>
      <w:ind w:left="900"/>
    </w:pPr>
  </w:style>
  <w:style w:type="paragraph" w:styleId="TDC7">
    <w:name w:val="toc 7"/>
    <w:basedOn w:val="Normal"/>
    <w:next w:val="Normal"/>
    <w:autoRedefine/>
    <w:uiPriority w:val="39"/>
    <w:semiHidden/>
    <w:rsid w:val="00EE4C8D"/>
    <w:pPr>
      <w:spacing w:after="100"/>
      <w:ind w:left="1080"/>
    </w:pPr>
  </w:style>
  <w:style w:type="paragraph" w:styleId="TDC8">
    <w:name w:val="toc 8"/>
    <w:basedOn w:val="Normal"/>
    <w:next w:val="Normal"/>
    <w:autoRedefine/>
    <w:uiPriority w:val="39"/>
    <w:semiHidden/>
    <w:rsid w:val="00EE4C8D"/>
    <w:pPr>
      <w:spacing w:after="100"/>
      <w:ind w:left="1260"/>
    </w:pPr>
  </w:style>
  <w:style w:type="paragraph" w:styleId="TDC9">
    <w:name w:val="toc 9"/>
    <w:basedOn w:val="Normal"/>
    <w:next w:val="Normal"/>
    <w:autoRedefine/>
    <w:uiPriority w:val="39"/>
    <w:semiHidden/>
    <w:rsid w:val="00EE4C8D"/>
    <w:pPr>
      <w:spacing w:after="100"/>
      <w:ind w:left="144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EE4C8D"/>
    <w:pPr>
      <w:outlineLvl w:val="9"/>
    </w:pPr>
  </w:style>
  <w:style w:type="character" w:styleId="Referenciasutil">
    <w:name w:val="Subtle Reference"/>
    <w:basedOn w:val="Fuentedeprrafopredeter"/>
    <w:uiPriority w:val="31"/>
    <w:semiHidden/>
    <w:qFormat/>
    <w:rsid w:val="00EE4C8D"/>
    <w:rPr>
      <w:rFonts w:ascii="Century Gothic" w:hAnsi="Century Gothic"/>
      <w:smallCaps/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qFormat/>
    <w:rsid w:val="00EE4C8D"/>
    <w:rPr>
      <w:rFonts w:ascii="Century Gothic" w:hAnsi="Century Gothic"/>
      <w:i/>
      <w:iCs/>
      <w:color w:val="404040" w:themeColor="text1" w:themeTint="BF"/>
    </w:rPr>
  </w:style>
  <w:style w:type="table" w:styleId="Tablaprofesional">
    <w:name w:val="Table Professional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EE4C8D"/>
  </w:style>
  <w:style w:type="character" w:styleId="Ttulodellibro">
    <w:name w:val="Book Title"/>
    <w:basedOn w:val="Fuentedeprrafopredeter"/>
    <w:uiPriority w:val="33"/>
    <w:semiHidden/>
    <w:qFormat/>
    <w:rsid w:val="00EE4C8D"/>
    <w:rPr>
      <w:rFonts w:ascii="Century Gothic" w:hAnsi="Century Gothic"/>
      <w:b/>
      <w:bCs/>
      <w:i/>
      <w:iCs/>
      <w:spacing w:val="5"/>
    </w:rPr>
  </w:style>
  <w:style w:type="character" w:customStyle="1" w:styleId="10">
    <w:name w:val="井号标签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E4C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E4C8D"/>
    <w:rPr>
      <w:rFonts w:ascii="Century Gothic" w:eastAsiaTheme="majorEastAsia" w:hAnsi="Century Gothic" w:cstheme="majorBidi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EE4C8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EE4C8D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E4C8D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E4C8D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E4C8D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E4C8D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E4C8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EE4C8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E4C8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E4C8D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E4C8D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E4C8D"/>
    <w:pPr>
      <w:spacing w:after="120"/>
      <w:ind w:left="1800"/>
      <w:contextualSpacing/>
    </w:pPr>
  </w:style>
  <w:style w:type="paragraph" w:styleId="Prrafodelista">
    <w:name w:val="List Paragraph"/>
    <w:basedOn w:val="Normal"/>
    <w:uiPriority w:val="34"/>
    <w:semiHidden/>
    <w:qFormat/>
    <w:rsid w:val="00EE4C8D"/>
    <w:pPr>
      <w:ind w:left="72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E4C8D"/>
    <w:pPr>
      <w:numPr>
        <w:numId w:val="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E4C8D"/>
    <w:pPr>
      <w:numPr>
        <w:numId w:val="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E4C8D"/>
    <w:pPr>
      <w:numPr>
        <w:numId w:val="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E4C8D"/>
    <w:pPr>
      <w:numPr>
        <w:numId w:val="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E4C8D"/>
    <w:pPr>
      <w:numPr>
        <w:numId w:val="7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EE4C8D"/>
    <w:pPr>
      <w:numPr>
        <w:numId w:val="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EE4C8D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E4C8D"/>
    <w:pPr>
      <w:numPr>
        <w:numId w:val="1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E4C8D"/>
    <w:pPr>
      <w:numPr>
        <w:numId w:val="1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E4C8D"/>
    <w:pPr>
      <w:numPr>
        <w:numId w:val="12"/>
      </w:numPr>
      <w:contextualSpacing/>
    </w:pPr>
  </w:style>
  <w:style w:type="table" w:styleId="Tablaclsica1">
    <w:name w:val="Table Classic 1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E4C8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EE4C8D"/>
  </w:style>
  <w:style w:type="paragraph" w:styleId="Textomacro">
    <w:name w:val="macro"/>
    <w:link w:val="TextomacroCar"/>
    <w:uiPriority w:val="99"/>
    <w:semiHidden/>
    <w:unhideWhenUsed/>
    <w:rsid w:val="00EE4C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E4C8D"/>
    <w:rPr>
      <w:rFonts w:ascii="Consolas" w:hAnsi="Consolas"/>
      <w:sz w:val="20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EE4C8D"/>
    <w:rPr>
      <w:rFonts w:eastAsiaTheme="majorEastAsia" w:cstheme="majorBid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E4C8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EE4C8D"/>
    <w:pPr>
      <w:ind w:left="180" w:hanging="180"/>
    </w:pPr>
  </w:style>
  <w:style w:type="paragraph" w:styleId="Encabezadodelista">
    <w:name w:val="toa heading"/>
    <w:basedOn w:val="Normal"/>
    <w:next w:val="Normal"/>
    <w:uiPriority w:val="99"/>
    <w:semiHidden/>
    <w:rsid w:val="00EE4C8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EE4C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EE4C8D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Listavistosa">
    <w:name w:val="Colorful List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EE4C8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E4C8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E4C8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4C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4C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4C8D"/>
    <w:rPr>
      <w:rFonts w:ascii="Century Gothic" w:hAnsi="Century Gothic"/>
      <w:b/>
      <w:b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EE4C8D"/>
    <w:rPr>
      <w:rFonts w:ascii="Century Gothic" w:hAnsi="Century Gothic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paragraph" w:styleId="Direccinsobre">
    <w:name w:val="envelope address"/>
    <w:basedOn w:val="Normal"/>
    <w:uiPriority w:val="99"/>
    <w:semiHidden/>
    <w:unhideWhenUsed/>
    <w:rsid w:val="00EE4C8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Textodebloque">
    <w:name w:val="Block Text"/>
    <w:basedOn w:val="Normal"/>
    <w:uiPriority w:val="99"/>
    <w:semiHidden/>
    <w:unhideWhenUsed/>
    <w:rsid w:val="00EE4C8D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4C8D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4C8D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4C8D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4C8D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4C8D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culoSeccin">
    <w:name w:val="Outline List 3"/>
    <w:basedOn w:val="Sinlista"/>
    <w:uiPriority w:val="99"/>
    <w:semiHidden/>
    <w:unhideWhenUsed/>
    <w:rsid w:val="00EE4C8D"/>
    <w:pPr>
      <w:numPr>
        <w:numId w:val="13"/>
      </w:numPr>
    </w:pPr>
  </w:style>
  <w:style w:type="table" w:styleId="Tablanormal1">
    <w:name w:val="Plain Table 1"/>
    <w:basedOn w:val="Tablanormal"/>
    <w:uiPriority w:val="41"/>
    <w:rsid w:val="00EE4C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E4C8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E4C8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E4C8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E4C8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EE4C8D"/>
    <w:rPr>
      <w:rFonts w:ascii="Century Gothic" w:hAnsi="Century Gothic"/>
      <w:sz w:val="18"/>
      <w:szCs w:val="22"/>
    </w:rPr>
  </w:style>
  <w:style w:type="character" w:styleId="Referenciaintensa">
    <w:name w:val="Intense Reference"/>
    <w:basedOn w:val="Fuentedeprrafopredeter"/>
    <w:uiPriority w:val="32"/>
    <w:semiHidden/>
    <w:qFormat/>
    <w:rsid w:val="00EE4C8D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qFormat/>
    <w:rsid w:val="00EE4C8D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EE4C8D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nfasisintenso">
    <w:name w:val="Intense Emphasis"/>
    <w:basedOn w:val="Fuentedeprrafopredeter"/>
    <w:uiPriority w:val="21"/>
    <w:semiHidden/>
    <w:qFormat/>
    <w:rsid w:val="00EE4C8D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semiHidden/>
    <w:unhideWhenUsed/>
    <w:rsid w:val="00EE4C8D"/>
    <w:rPr>
      <w:rFonts w:ascii="Times New Roman" w:hAnsi="Times New Roman" w:cs="Times New Roman"/>
      <w:sz w:val="24"/>
      <w:szCs w:val="24"/>
    </w:rPr>
  </w:style>
  <w:style w:type="character" w:customStyle="1" w:styleId="11">
    <w:name w:val="智能超链接1"/>
    <w:basedOn w:val="Fuentedeprrafopredeter"/>
    <w:uiPriority w:val="99"/>
    <w:semiHidden/>
    <w:unhideWhenUsed/>
    <w:rsid w:val="00EE4C8D"/>
    <w:rPr>
      <w:rFonts w:ascii="Century Gothic" w:hAnsi="Century Gothic"/>
      <w:u w:val="dotted"/>
    </w:rPr>
  </w:style>
  <w:style w:type="character" w:customStyle="1" w:styleId="12">
    <w:name w:val="未处理的提及1"/>
    <w:basedOn w:val="Fuentedeprrafopredeter"/>
    <w:uiPriority w:val="99"/>
    <w:semiHidden/>
    <w:unhideWhenUsed/>
    <w:rsid w:val="00EE4C8D"/>
    <w:rPr>
      <w:rFonts w:ascii="Century Gothic" w:hAnsi="Century Gothic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E4C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E4C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E4C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E4C8D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E4C8D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E4C8D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normal">
    <w:name w:val="Normal Indent"/>
    <w:basedOn w:val="Normal"/>
    <w:uiPriority w:val="99"/>
    <w:semiHidden/>
    <w:unhideWhenUsed/>
    <w:rsid w:val="00EE4C8D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E4C8D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moderna">
    <w:name w:val="Table Contemporary"/>
    <w:basedOn w:val="Tablanormal"/>
    <w:uiPriority w:val="99"/>
    <w:semiHidden/>
    <w:unhideWhenUsed/>
    <w:rsid w:val="00EE4C8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E4C8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Tabladelista1clara">
    <w:name w:val="List Table 1 Light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2">
    <w:name w:val="List Table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3">
    <w:name w:val="List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E4C8D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E4C8D"/>
  </w:style>
  <w:style w:type="character" w:customStyle="1" w:styleId="SaludoCar">
    <w:name w:val="Saludo Car"/>
    <w:basedOn w:val="Fuentedeprrafopredeter"/>
    <w:link w:val="Saludo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olumnas1">
    <w:name w:val="Table Columns 1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E4C8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E4C8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E4C8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EE4C8D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bsica1">
    <w:name w:val="Table Simple 1"/>
    <w:basedOn w:val="Tablanormal"/>
    <w:uiPriority w:val="99"/>
    <w:semiHidden/>
    <w:unhideWhenUsed/>
    <w:rsid w:val="00EE4C8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E4C8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E4C8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E4C8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EE4C8D"/>
    <w:pPr>
      <w:ind w:left="180" w:hanging="18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E4C8D"/>
    <w:pPr>
      <w:ind w:left="360" w:hanging="18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E4C8D"/>
    <w:pPr>
      <w:ind w:left="540" w:hanging="18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E4C8D"/>
    <w:pPr>
      <w:ind w:left="720" w:hanging="18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E4C8D"/>
    <w:pPr>
      <w:ind w:left="900" w:hanging="18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E4C8D"/>
    <w:pPr>
      <w:ind w:left="1080" w:hanging="18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E4C8D"/>
    <w:pPr>
      <w:ind w:left="1260" w:hanging="18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E4C8D"/>
    <w:pPr>
      <w:ind w:left="1440" w:hanging="18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E4C8D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E4C8D"/>
    <w:rPr>
      <w:rFonts w:eastAsiaTheme="majorEastAsia" w:cstheme="majorBidi"/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E4C8D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E4C8D"/>
    <w:rPr>
      <w:rFonts w:ascii="Consolas" w:hAnsi="Consolas"/>
      <w:sz w:val="21"/>
      <w:szCs w:val="21"/>
    </w:rPr>
  </w:style>
  <w:style w:type="paragraph" w:styleId="Cierre">
    <w:name w:val="Closing"/>
    <w:basedOn w:val="Normal"/>
    <w:link w:val="CierreCar"/>
    <w:uiPriority w:val="99"/>
    <w:semiHidden/>
    <w:unhideWhenUsed/>
    <w:rsid w:val="00EE4C8D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1">
    <w:name w:val="Table Grid 1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E4C8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E4C8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E4C8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E4C8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E4C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">
    <w:name w:val="Grid Table 1 Light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cuadrcula3">
    <w:name w:val="Grid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EE4C8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E4C8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E4C8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E4C8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4C8D"/>
    <w:rPr>
      <w:rFonts w:ascii="Century Gothic" w:hAnsi="Century Gothic"/>
      <w:sz w:val="20"/>
      <w:szCs w:val="20"/>
    </w:rPr>
  </w:style>
  <w:style w:type="character" w:styleId="Nmerodelnea">
    <w:name w:val="lin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table" w:styleId="Tablaconefectos3D1">
    <w:name w:val="Table 3D effects 1"/>
    <w:basedOn w:val="Tablanormal"/>
    <w:uiPriority w:val="99"/>
    <w:semiHidden/>
    <w:unhideWhenUsed/>
    <w:rsid w:val="00EE4C8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E4C8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semiHidden/>
    <w:qFormat/>
    <w:rsid w:val="00EE4C8D"/>
    <w:rPr>
      <w:rFonts w:ascii="Century Gothic" w:hAnsi="Century Gothic"/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EE4C8D"/>
    <w:rPr>
      <w:rFonts w:ascii="Century Gothic" w:hAnsi="Century Gothic"/>
      <w:color w:val="704404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E4C8D"/>
    <w:pPr>
      <w:spacing w:after="200"/>
    </w:pPr>
    <w:rPr>
      <w:i/>
      <w:iCs/>
      <w:color w:val="775F55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iyagusuku\AppData\Roaming\Microsoft\Plantillas\Curr&#237;culum%20v&#237;tae%20azul%20y%20gr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3D5829821F4689A01F79049CF4E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827A7-7CEB-4EAB-B40E-6ECA1D4A64CA}"/>
      </w:docPartPr>
      <w:docPartBody>
        <w:p w:rsidR="000F4A4C" w:rsidRDefault="00512CBD">
          <w:pPr>
            <w:pStyle w:val="663D5829821F4689A01F79049CF4E016"/>
          </w:pPr>
          <w:r w:rsidRPr="0059649E">
            <w:rPr>
              <w:lang w:bidi="es-ES"/>
            </w:rPr>
            <w:t>Perfil</w:t>
          </w:r>
        </w:p>
      </w:docPartBody>
    </w:docPart>
    <w:docPart>
      <w:docPartPr>
        <w:name w:val="8334724630024C0E9719FEA265249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3241C-BAC2-44DF-A584-0672D4511DC1}"/>
      </w:docPartPr>
      <w:docPartBody>
        <w:p w:rsidR="000F4A4C" w:rsidRDefault="00512CBD">
          <w:pPr>
            <w:pStyle w:val="8334724630024C0E9719FEA2652497CB"/>
          </w:pPr>
          <w:r w:rsidRPr="0059649E">
            <w:rPr>
              <w:lang w:bidi="es-ES"/>
            </w:rPr>
            <w:t>Contacto</w:t>
          </w:r>
        </w:p>
      </w:docPartBody>
    </w:docPart>
    <w:docPart>
      <w:docPartPr>
        <w:name w:val="0D204C6960174D8599CFB6AF1CC21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E784A-2F44-4D4C-BA13-4A514B300F39}"/>
      </w:docPartPr>
      <w:docPartBody>
        <w:p w:rsidR="000F4A4C" w:rsidRDefault="00512CBD">
          <w:pPr>
            <w:pStyle w:val="0D204C6960174D8599CFB6AF1CC21D25"/>
          </w:pPr>
          <w:r w:rsidRPr="0059649E">
            <w:rPr>
              <w:lang w:bidi="es-ES"/>
            </w:rPr>
            <w:t>TELÉFONO:</w:t>
          </w:r>
        </w:p>
      </w:docPartBody>
    </w:docPart>
    <w:docPart>
      <w:docPartPr>
        <w:name w:val="EC5AE23A61F3493FA99AB06955C1C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D498A-2771-4C42-AE03-CE98AA0AEF88}"/>
      </w:docPartPr>
      <w:docPartBody>
        <w:p w:rsidR="000F4A4C" w:rsidRDefault="00512CBD">
          <w:pPr>
            <w:pStyle w:val="EC5AE23A61F3493FA99AB06955C1C586"/>
          </w:pPr>
          <w:r w:rsidRPr="0059649E">
            <w:rPr>
              <w:lang w:bidi="es-ES"/>
            </w:rPr>
            <w:t>CORREO ELECTRÓNICO:</w:t>
          </w:r>
        </w:p>
      </w:docPartBody>
    </w:docPart>
    <w:docPart>
      <w:docPartPr>
        <w:name w:val="DF5FCC490480420E81786E0D4DACB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F3B78-7011-4EA1-90C3-4EDD34DA87D6}"/>
      </w:docPartPr>
      <w:docPartBody>
        <w:p w:rsidR="000F4A4C" w:rsidRDefault="00512CBD">
          <w:pPr>
            <w:pStyle w:val="DF5FCC490480420E81786E0D4DACB069"/>
          </w:pPr>
          <w:r w:rsidRPr="0059649E">
            <w:rPr>
              <w:lang w:bidi="es-ES"/>
            </w:rPr>
            <w:t>EXPERIENCIA LABORAL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28F"/>
    <w:rsid w:val="000F4A4C"/>
    <w:rsid w:val="00193203"/>
    <w:rsid w:val="001D0504"/>
    <w:rsid w:val="002622EA"/>
    <w:rsid w:val="00512CBD"/>
    <w:rsid w:val="00A661B6"/>
    <w:rsid w:val="00C9328F"/>
    <w:rsid w:val="00CD555D"/>
    <w:rsid w:val="00FD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szCs w:val="26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63D5829821F4689A01F79049CF4E016">
    <w:name w:val="663D5829821F4689A01F79049CF4E016"/>
  </w:style>
  <w:style w:type="paragraph" w:customStyle="1" w:styleId="8334724630024C0E9719FEA2652497CB">
    <w:name w:val="8334724630024C0E9719FEA2652497CB"/>
  </w:style>
  <w:style w:type="paragraph" w:customStyle="1" w:styleId="0D204C6960174D8599CFB6AF1CC21D25">
    <w:name w:val="0D204C6960174D8599CFB6AF1CC21D25"/>
  </w:style>
  <w:style w:type="paragraph" w:customStyle="1" w:styleId="EC5AE23A61F3493FA99AB06955C1C586">
    <w:name w:val="EC5AE23A61F3493FA99AB06955C1C586"/>
  </w:style>
  <w:style w:type="character" w:styleId="Hipervnculo">
    <w:name w:val="Hyperlink"/>
    <w:basedOn w:val="Fuentedeprrafopredeter"/>
    <w:uiPriority w:val="99"/>
    <w:unhideWhenUsed/>
    <w:rPr>
      <w:rFonts w:ascii="Century Gothic" w:hAnsi="Century Gothic"/>
      <w:color w:val="C45911" w:themeColor="accent2" w:themeShade="BF"/>
      <w:u w:val="single"/>
    </w:rPr>
  </w:style>
  <w:style w:type="paragraph" w:customStyle="1" w:styleId="DF5FCC490480420E81786E0D4DACB069">
    <w:name w:val="DF5FCC490480420E81786E0D4DACB069"/>
  </w:style>
  <w:style w:type="character" w:customStyle="1" w:styleId="Ttulo2Car">
    <w:name w:val="Título 2 Car"/>
    <w:basedOn w:val="Fuentedeprrafopredeter"/>
    <w:link w:val="Ttulo2"/>
    <w:uiPriority w:val="9"/>
    <w:rPr>
      <w:rFonts w:ascii="Century Gothic" w:eastAsiaTheme="majorEastAsia" w:hAnsi="Century Gothic" w:cstheme="majorBidi"/>
      <w:b/>
      <w:bCs/>
      <w:caps/>
      <w:szCs w:val="26"/>
      <w:lang w:val="es-E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azul y gris</Template>
  <TotalTime>0</TotalTime>
  <Pages>1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2022-10-03T17:10:00Z</dcterms:created>
  <dcterms:modified xsi:type="dcterms:W3CDTF">2022-10-07T23:07:00Z</dcterms:modified>
</cp:coreProperties>
</file>